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26"/>
        <w:gridCol w:w="2551"/>
      </w:tblGrid>
      <w:tr w:rsidR="00712C2A" w:rsidRPr="00CD71D7" w:rsidTr="0073049D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2C2A" w:rsidRDefault="00712C2A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拟进站应届毕业生</w:t>
            </w:r>
          </w:p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在站博士后研究人员</w:t>
            </w:r>
          </w:p>
        </w:tc>
      </w:tr>
    </w:tbl>
    <w:p w:rsidR="00712C2A" w:rsidRDefault="00712C2A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712C2A" w:rsidRPr="00F00851" w:rsidRDefault="00712C2A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712C2A" w:rsidRDefault="00712C2A" w:rsidP="0068164F">
      <w:pPr>
        <w:pStyle w:val="BodyText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</w:t>
      </w:r>
      <w:r w:rsidRPr="00B2359E">
        <w:rPr>
          <w:rFonts w:ascii="华文中宋" w:eastAsia="华文中宋" w:hAnsi="华文中宋" w:hint="eastAsia"/>
          <w:sz w:val="44"/>
          <w:szCs w:val="44"/>
        </w:rPr>
        <w:t>”</w:t>
      </w:r>
      <w:r>
        <w:rPr>
          <w:rFonts w:ascii="华文中宋" w:eastAsia="华文中宋" w:hAnsi="华文中宋" w:hint="eastAsia"/>
          <w:sz w:val="44"/>
          <w:szCs w:val="44"/>
        </w:rPr>
        <w:t>派出项目</w:t>
      </w:r>
    </w:p>
    <w:p w:rsidR="00712C2A" w:rsidRPr="00B2359E" w:rsidRDefault="00712C2A" w:rsidP="0068164F">
      <w:pPr>
        <w:pStyle w:val="BodyText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712C2A" w:rsidRPr="00B2359E" w:rsidRDefault="00712C2A" w:rsidP="0068164F">
      <w:pPr>
        <w:pStyle w:val="BodyText"/>
        <w:jc w:val="center"/>
        <w:rPr>
          <w:rFonts w:ascii="新宋体" w:eastAsia="新宋体" w:hAnsi="新宋体"/>
          <w:sz w:val="21"/>
          <w:szCs w:val="21"/>
        </w:rPr>
      </w:pPr>
    </w:p>
    <w:p w:rsidR="00712C2A" w:rsidRDefault="00712C2A" w:rsidP="0068164F">
      <w:pPr>
        <w:pStyle w:val="BodyText"/>
        <w:jc w:val="center"/>
        <w:rPr>
          <w:rFonts w:ascii="新宋体" w:eastAsia="新宋体" w:hAnsi="新宋体"/>
          <w:sz w:val="21"/>
          <w:szCs w:val="21"/>
        </w:rPr>
      </w:pPr>
    </w:p>
    <w:p w:rsidR="00712C2A" w:rsidRDefault="00712C2A" w:rsidP="0068164F">
      <w:pPr>
        <w:pStyle w:val="BodyText"/>
        <w:jc w:val="center"/>
        <w:rPr>
          <w:rFonts w:ascii="新宋体" w:eastAsia="新宋体" w:hAnsi="新宋体"/>
          <w:sz w:val="21"/>
          <w:szCs w:val="21"/>
        </w:rPr>
      </w:pPr>
    </w:p>
    <w:p w:rsidR="00712C2A" w:rsidRPr="00B2359E" w:rsidRDefault="00712C2A" w:rsidP="0068164F">
      <w:pPr>
        <w:pStyle w:val="BodyText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1563"/>
        <w:gridCol w:w="6605"/>
      </w:tblGrid>
      <w:tr w:rsidR="00712C2A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712C2A" w:rsidRPr="00B2359E" w:rsidRDefault="00712C2A" w:rsidP="00712C2A">
            <w:pPr>
              <w:spacing w:line="400" w:lineRule="exact"/>
              <w:ind w:leftChars="48" w:left="31680" w:rightChars="-67" w:right="3168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712C2A" w:rsidRPr="00B2359E" w:rsidRDefault="00712C2A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712C2A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712C2A" w:rsidRDefault="00712C2A" w:rsidP="00712C2A">
            <w:pPr>
              <w:spacing w:line="400" w:lineRule="exact"/>
              <w:ind w:leftChars="48" w:left="31680" w:rightChars="-67" w:right="31680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712C2A" w:rsidRPr="00BC1453" w:rsidRDefault="00712C2A" w:rsidP="00712C2A">
            <w:pPr>
              <w:spacing w:line="400" w:lineRule="exact"/>
              <w:ind w:leftChars="48" w:left="31680" w:rightChars="-67" w:right="31680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712C2A" w:rsidRPr="00BC1453" w:rsidRDefault="00712C2A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712C2A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712C2A" w:rsidRPr="00BC1453" w:rsidRDefault="00712C2A" w:rsidP="00712C2A">
            <w:pPr>
              <w:spacing w:line="400" w:lineRule="exact"/>
              <w:ind w:leftChars="48" w:left="31680" w:rightChars="-67" w:right="31680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605" w:type="dxa"/>
            <w:vAlign w:val="center"/>
          </w:tcPr>
          <w:p w:rsidR="00712C2A" w:rsidRPr="00BC1453" w:rsidRDefault="00712C2A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712C2A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712C2A" w:rsidRPr="00BC1453" w:rsidRDefault="00712C2A" w:rsidP="00712C2A">
            <w:pPr>
              <w:spacing w:line="400" w:lineRule="exact"/>
              <w:ind w:leftChars="48" w:left="31680" w:rightChars="-67" w:right="31680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712C2A" w:rsidRPr="00BC1453" w:rsidRDefault="00712C2A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712C2A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712C2A" w:rsidRPr="00BC1453" w:rsidRDefault="00712C2A" w:rsidP="00712C2A">
            <w:pPr>
              <w:spacing w:line="400" w:lineRule="exact"/>
              <w:ind w:leftChars="48" w:left="31680" w:rightChars="-67" w:right="31680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712C2A" w:rsidRPr="00BC1453" w:rsidRDefault="00712C2A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712C2A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712C2A" w:rsidRPr="00BC1453" w:rsidRDefault="00712C2A" w:rsidP="00712C2A">
            <w:pPr>
              <w:spacing w:line="400" w:lineRule="exact"/>
              <w:ind w:leftChars="48" w:left="31680" w:rightChars="-67" w:right="31680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712C2A" w:rsidRPr="00BC1453" w:rsidRDefault="00712C2A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712C2A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712C2A" w:rsidRPr="00BC1453" w:rsidRDefault="00712C2A" w:rsidP="00712C2A">
            <w:pPr>
              <w:spacing w:line="400" w:lineRule="exact"/>
              <w:ind w:leftChars="48" w:left="31680" w:rightChars="-67" w:right="31680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712C2A" w:rsidRPr="00BC1453" w:rsidRDefault="00712C2A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712C2A" w:rsidRPr="00F00851" w:rsidRDefault="00712C2A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712C2A" w:rsidRDefault="00712C2A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712C2A" w:rsidRDefault="00712C2A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712C2A" w:rsidRDefault="00712C2A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712C2A" w:rsidRPr="004C72B9" w:rsidRDefault="00712C2A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</w:t>
      </w:r>
      <w:smartTag w:uri="urn:schemas-microsoft-com:office:smarttags" w:element="PersonName">
        <w:r w:rsidRPr="004C72B9">
          <w:rPr>
            <w:rFonts w:ascii="黑体" w:eastAsia="黑体" w:hAnsi="新宋体" w:hint="eastAsia"/>
            <w:sz w:val="30"/>
            <w:szCs w:val="30"/>
          </w:rPr>
          <w:t>国</w:t>
        </w:r>
      </w:smartTag>
      <w:r w:rsidRPr="004C72B9">
        <w:rPr>
          <w:rFonts w:ascii="黑体" w:eastAsia="黑体" w:hAnsi="新宋体" w:hint="eastAsia"/>
          <w:sz w:val="30"/>
          <w:szCs w:val="30"/>
        </w:rPr>
        <w:t>博士后科学基金会制表</w:t>
      </w:r>
    </w:p>
    <w:p w:rsidR="00712C2A" w:rsidRDefault="00712C2A" w:rsidP="00711DE0">
      <w:pPr>
        <w:snapToGrid w:val="0"/>
        <w:spacing w:line="360" w:lineRule="auto"/>
        <w:ind w:leftChars="48" w:left="31680" w:rightChars="-67" w:right="3168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r w:rsidRPr="000231D7">
        <w:rPr>
          <w:rFonts w:ascii="华文中宋" w:eastAsia="华文中宋" w:hAnsi="华文中宋" w:hint="eastAsia"/>
          <w:sz w:val="44"/>
          <w:szCs w:val="44"/>
        </w:rPr>
        <w:t>填表说明</w:t>
      </w:r>
      <w:r>
        <w:rPr>
          <w:rFonts w:ascii="华文中宋" w:eastAsia="华文中宋" w:hAnsi="华文中宋"/>
          <w:sz w:val="44"/>
          <w:szCs w:val="44"/>
        </w:rPr>
        <w:t xml:space="preserve"> </w:t>
      </w:r>
    </w:p>
    <w:p w:rsidR="00712C2A" w:rsidRPr="000231D7" w:rsidRDefault="00712C2A" w:rsidP="00711DE0">
      <w:pPr>
        <w:snapToGrid w:val="0"/>
        <w:spacing w:line="360" w:lineRule="auto"/>
        <w:ind w:leftChars="48" w:left="31680" w:rightChars="-67" w:right="31680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12C2A" w:rsidRDefault="00712C2A" w:rsidP="00711DE0">
      <w:pPr>
        <w:snapToGrid w:val="0"/>
        <w:spacing w:line="360" w:lineRule="auto"/>
        <w:ind w:leftChars="48" w:left="31680" w:rightChars="-67" w:right="31680" w:firstLineChars="200" w:firstLine="3168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8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“当前情况”中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博士</w:t>
      </w:r>
      <w:r w:rsidRPr="009F601E">
        <w:rPr>
          <w:rFonts w:ascii="仿宋_GB2312" w:eastAsia="仿宋_GB2312" w:hAnsi="新宋体" w:hint="eastAsia"/>
          <w:sz w:val="28"/>
          <w:szCs w:val="28"/>
        </w:rPr>
        <w:t>答辩时间”</w:t>
      </w:r>
      <w:r>
        <w:rPr>
          <w:rFonts w:ascii="仿宋_GB2312" w:eastAsia="仿宋_GB2312" w:hAnsi="新宋体" w:hint="eastAsia"/>
          <w:sz w:val="28"/>
          <w:szCs w:val="28"/>
        </w:rPr>
        <w:t>为</w:t>
      </w:r>
      <w:r w:rsidRPr="009F601E">
        <w:rPr>
          <w:rFonts w:ascii="仿宋_GB2312" w:eastAsia="仿宋_GB2312" w:hAnsi="新宋体" w:hint="eastAsia"/>
          <w:sz w:val="28"/>
          <w:szCs w:val="28"/>
        </w:rPr>
        <w:t>必填项，如在申请时还未获得博士学位证书，“</w:t>
      </w:r>
      <w:r w:rsidRPr="0048142F">
        <w:rPr>
          <w:rFonts w:ascii="仿宋_GB2312" w:eastAsia="仿宋_GB2312" w:hAnsi="新宋体" w:hint="eastAsia"/>
          <w:sz w:val="28"/>
          <w:szCs w:val="28"/>
        </w:rPr>
        <w:t>博士</w:t>
      </w:r>
      <w:r>
        <w:rPr>
          <w:rFonts w:ascii="仿宋_GB2312" w:eastAsia="仿宋_GB2312" w:hAnsi="新宋体" w:hint="eastAsia"/>
          <w:sz w:val="28"/>
          <w:szCs w:val="28"/>
        </w:rPr>
        <w:t>学位</w:t>
      </w:r>
      <w:r w:rsidRPr="0048142F">
        <w:rPr>
          <w:rFonts w:ascii="仿宋_GB2312" w:eastAsia="仿宋_GB2312" w:hAnsi="新宋体" w:hint="eastAsia"/>
          <w:sz w:val="28"/>
          <w:szCs w:val="28"/>
        </w:rPr>
        <w:t>证书签发时间</w:t>
      </w:r>
      <w:r w:rsidRPr="009F601E">
        <w:rPr>
          <w:rFonts w:ascii="仿宋_GB2312" w:eastAsia="仿宋_GB2312" w:hAnsi="新宋体" w:hint="eastAsia"/>
          <w:sz w:val="28"/>
          <w:szCs w:val="28"/>
        </w:rPr>
        <w:t>”可不填</w:t>
      </w:r>
      <w:r>
        <w:rPr>
          <w:rFonts w:ascii="仿宋_GB2312" w:eastAsia="仿宋_GB2312" w:hAnsi="新宋体" w:hint="eastAsia"/>
          <w:sz w:val="28"/>
          <w:szCs w:val="28"/>
        </w:rPr>
        <w:t>；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在职单位</w:t>
      </w:r>
      <w:r w:rsidRPr="009F601E">
        <w:rPr>
          <w:rFonts w:ascii="仿宋_GB2312" w:eastAsia="仿宋_GB2312" w:hAnsi="新宋体" w:hint="eastAsia"/>
          <w:sz w:val="28"/>
          <w:szCs w:val="28"/>
        </w:rPr>
        <w:t>”</w:t>
      </w:r>
      <w:r>
        <w:rPr>
          <w:rFonts w:ascii="仿宋_GB2312" w:eastAsia="仿宋_GB2312" w:hAnsi="新宋体" w:hint="eastAsia"/>
          <w:sz w:val="28"/>
          <w:szCs w:val="28"/>
        </w:rPr>
        <w:t>非定向就业生不需填写；</w:t>
      </w:r>
      <w:r w:rsidRPr="009F601E">
        <w:rPr>
          <w:rFonts w:ascii="仿宋_GB2312" w:eastAsia="仿宋_GB2312" w:hAnsi="新宋体" w:hint="eastAsia"/>
          <w:sz w:val="28"/>
          <w:szCs w:val="28"/>
        </w:rPr>
        <w:t>“进站时间”为全国博士后管委会办公室</w:t>
      </w:r>
      <w:r>
        <w:rPr>
          <w:rFonts w:ascii="仿宋_GB2312" w:eastAsia="仿宋_GB2312" w:hAnsi="新宋体" w:hint="eastAsia"/>
          <w:sz w:val="28"/>
          <w:szCs w:val="28"/>
        </w:rPr>
        <w:t>或</w:t>
      </w:r>
      <w:r w:rsidRPr="009F601E">
        <w:rPr>
          <w:rFonts w:ascii="仿宋_GB2312" w:eastAsia="仿宋_GB2312" w:hAnsi="新宋体" w:hint="eastAsia"/>
          <w:sz w:val="28"/>
          <w:szCs w:val="28"/>
        </w:rPr>
        <w:t>省（</w:t>
      </w:r>
      <w:r>
        <w:rPr>
          <w:rFonts w:ascii="仿宋_GB2312" w:eastAsia="仿宋_GB2312" w:hAnsi="新宋体" w:hint="eastAsia"/>
          <w:sz w:val="28"/>
          <w:szCs w:val="28"/>
        </w:rPr>
        <w:t>区、</w:t>
      </w:r>
      <w:r w:rsidRPr="009F601E">
        <w:rPr>
          <w:rFonts w:ascii="仿宋_GB2312" w:eastAsia="仿宋_GB2312" w:hAnsi="新宋体" w:hint="eastAsia"/>
          <w:sz w:val="28"/>
          <w:szCs w:val="28"/>
        </w:rPr>
        <w:t>市）博士后工作管理部门签发的博士后研究人员进站批文的日期。</w:t>
      </w:r>
    </w:p>
    <w:p w:rsidR="00712C2A" w:rsidRDefault="00712C2A" w:rsidP="00711DE0">
      <w:pPr>
        <w:snapToGrid w:val="0"/>
        <w:spacing w:line="360" w:lineRule="auto"/>
        <w:ind w:leftChars="48" w:left="31680" w:rightChars="-67" w:right="31680" w:firstLineChars="200" w:firstLine="3168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9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主要学习经历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只填写本科、硕士、博士阶段的学习经历</w:t>
      </w:r>
      <w:r>
        <w:rPr>
          <w:rFonts w:ascii="仿宋_GB2312" w:eastAsia="仿宋_GB2312" w:hAnsi="新宋体" w:hint="eastAsia"/>
          <w:sz w:val="28"/>
          <w:szCs w:val="28"/>
        </w:rPr>
        <w:t>，其中</w:t>
      </w:r>
      <w:r w:rsidRPr="009F601E">
        <w:rPr>
          <w:rFonts w:ascii="仿宋_GB2312" w:eastAsia="仿宋_GB2312" w:hAnsi="新宋体" w:hint="eastAsia"/>
          <w:sz w:val="28"/>
          <w:szCs w:val="28"/>
        </w:rPr>
        <w:t>“一级学科”</w:t>
      </w:r>
      <w:r>
        <w:rPr>
          <w:rFonts w:ascii="仿宋_GB2312" w:eastAsia="仿宋_GB2312" w:hAnsi="新宋体" w:hint="eastAsia"/>
          <w:sz w:val="28"/>
          <w:szCs w:val="28"/>
        </w:rPr>
        <w:t>、“二</w:t>
      </w:r>
      <w:r w:rsidRPr="009F601E">
        <w:rPr>
          <w:rFonts w:ascii="仿宋_GB2312" w:eastAsia="仿宋_GB2312" w:hAnsi="新宋体" w:hint="eastAsia"/>
          <w:sz w:val="28"/>
          <w:szCs w:val="28"/>
        </w:rPr>
        <w:t>级学科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须填写教育部公布的</w:t>
      </w:r>
      <w:r>
        <w:rPr>
          <w:rFonts w:ascii="仿宋_GB2312" w:eastAsia="仿宋_GB2312" w:hAnsi="新宋体" w:hint="eastAsia"/>
          <w:sz w:val="28"/>
          <w:szCs w:val="28"/>
        </w:rPr>
        <w:t>专业目录规范表述。</w:t>
      </w:r>
    </w:p>
    <w:p w:rsidR="00712C2A" w:rsidRPr="009F601E" w:rsidRDefault="00712C2A" w:rsidP="00711DE0">
      <w:pPr>
        <w:snapToGrid w:val="0"/>
        <w:spacing w:line="360" w:lineRule="auto"/>
        <w:ind w:leftChars="48" w:left="31680" w:rightChars="-67" w:right="31680" w:firstLineChars="200" w:firstLine="3168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10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“主要工作和研究经历”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包括在国内、外研究机构任职、访问、进修等的经历。</w:t>
      </w:r>
    </w:p>
    <w:p w:rsidR="00712C2A" w:rsidRPr="009F601E" w:rsidRDefault="00712C2A" w:rsidP="00711DE0">
      <w:pPr>
        <w:snapToGrid w:val="0"/>
        <w:spacing w:line="360" w:lineRule="auto"/>
        <w:ind w:leftChars="48" w:left="31680" w:rightChars="-67" w:right="31680" w:firstLineChars="200" w:firstLine="3168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4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11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承担重大项目、基金和课题情况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712C2A" w:rsidRPr="009F601E" w:rsidRDefault="00712C2A" w:rsidP="00711DE0">
      <w:pPr>
        <w:snapToGrid w:val="0"/>
        <w:spacing w:line="360" w:lineRule="auto"/>
        <w:ind w:leftChars="48" w:left="31680" w:rightChars="-67" w:right="31680" w:firstLineChars="200" w:firstLine="3168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12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已发表的论文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>上发表的论文。</w:t>
      </w:r>
    </w:p>
    <w:p w:rsidR="00712C2A" w:rsidRPr="009F601E" w:rsidRDefault="00712C2A" w:rsidP="00711DE0">
      <w:pPr>
        <w:snapToGrid w:val="0"/>
        <w:spacing w:line="360" w:lineRule="auto"/>
        <w:ind w:leftChars="48" w:left="31680" w:rightChars="-67" w:right="31680" w:firstLineChars="200" w:firstLine="3168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6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>
        <w:rPr>
          <w:rFonts w:ascii="仿宋_GB2312" w:eastAsia="仿宋_GB2312" w:hAnsi="新宋体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已发表的专著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中的专著只填报申请人担任第一作者的专著。</w:t>
      </w:r>
    </w:p>
    <w:p w:rsidR="00712C2A" w:rsidRDefault="00712C2A" w:rsidP="00711DE0">
      <w:pPr>
        <w:snapToGrid w:val="0"/>
        <w:spacing w:line="360" w:lineRule="auto"/>
        <w:ind w:leftChars="48" w:left="31680" w:rightChars="-67" w:right="31680" w:firstLineChars="200" w:firstLine="3168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7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>
        <w:rPr>
          <w:rFonts w:ascii="仿宋_GB2312" w:eastAsia="仿宋_GB2312" w:hAnsi="新宋体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获得科技奖励情况</w:t>
      </w:r>
      <w:r>
        <w:rPr>
          <w:rFonts w:ascii="仿宋_GB2312" w:eastAsia="仿宋_GB2312" w:hAnsi="新宋体" w:hint="eastAsia"/>
          <w:sz w:val="28"/>
          <w:szCs w:val="28"/>
        </w:rPr>
        <w:t>”和第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>
        <w:rPr>
          <w:rFonts w:ascii="仿宋_GB2312" w:eastAsia="仿宋_GB2312" w:hAnsi="新宋体"/>
          <w:sz w:val="28"/>
          <w:szCs w:val="28"/>
        </w:rPr>
        <w:t>6</w:t>
      </w:r>
      <w:r>
        <w:rPr>
          <w:rFonts w:ascii="仿宋_GB2312" w:eastAsia="仿宋_GB2312" w:hAnsi="新宋体" w:hint="eastAsia"/>
          <w:sz w:val="28"/>
          <w:szCs w:val="28"/>
        </w:rPr>
        <w:t>项“</w:t>
      </w:r>
      <w:r w:rsidRPr="00B04DC1">
        <w:rPr>
          <w:rFonts w:ascii="仿宋_GB2312" w:eastAsia="仿宋_GB2312" w:hAnsi="新宋体" w:hint="eastAsia"/>
          <w:sz w:val="28"/>
          <w:szCs w:val="28"/>
        </w:rPr>
        <w:t>获得荣誉称号情况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712C2A" w:rsidRPr="00F74F47" w:rsidRDefault="00712C2A" w:rsidP="00711DE0">
      <w:pPr>
        <w:snapToGrid w:val="0"/>
        <w:spacing w:line="360" w:lineRule="auto"/>
        <w:ind w:leftChars="48" w:left="31680" w:rightChars="-67" w:right="31680" w:firstLineChars="200" w:firstLine="3168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8.</w:t>
      </w:r>
      <w:r w:rsidRPr="00F74F47">
        <w:rPr>
          <w:rFonts w:ascii="仿宋_GB2312" w:eastAsia="仿宋_GB2312" w:hAnsi="新宋体"/>
          <w:sz w:val="28"/>
          <w:szCs w:val="28"/>
        </w:rPr>
        <w:t xml:space="preserve"> </w:t>
      </w:r>
      <w:r w:rsidRPr="00F74F47">
        <w:rPr>
          <w:rFonts w:ascii="仿宋_GB2312" w:eastAsia="仿宋_GB2312" w:hAnsi="新宋体" w:hint="eastAsia"/>
          <w:sz w:val="28"/>
          <w:szCs w:val="28"/>
        </w:rPr>
        <w:t>如为博士后科研工作站与流动站联合招收人员应由所在工作站推荐。</w:t>
      </w:r>
    </w:p>
    <w:p w:rsidR="00712C2A" w:rsidRDefault="00712C2A" w:rsidP="00711DE0">
      <w:pPr>
        <w:snapToGrid w:val="0"/>
        <w:spacing w:line="360" w:lineRule="auto"/>
        <w:ind w:leftChars="48" w:left="31680" w:rightChars="-67" w:right="31680" w:firstLineChars="200" w:firstLine="3168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9.</w:t>
      </w:r>
      <w:r w:rsidRPr="00E863C4">
        <w:rPr>
          <w:rFonts w:ascii="仿宋_GB2312" w:eastAsia="仿宋_GB2312" w:hAnsi="新宋体" w:hint="eastAsia"/>
          <w:sz w:val="28"/>
          <w:szCs w:val="28"/>
        </w:rPr>
        <w:t>申报材料如涉密，请做好脱密处理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712C2A" w:rsidRDefault="00712C2A" w:rsidP="00711DE0">
      <w:pPr>
        <w:snapToGrid w:val="0"/>
        <w:spacing w:line="360" w:lineRule="auto"/>
        <w:ind w:rightChars="-67" w:right="31680"/>
        <w:rPr>
          <w:rFonts w:ascii="仿宋_GB2312" w:eastAsia="仿宋_GB2312" w:hAnsi="新宋体"/>
          <w:sz w:val="28"/>
          <w:szCs w:val="28"/>
        </w:rPr>
      </w:pPr>
    </w:p>
    <w:p w:rsidR="00712C2A" w:rsidRDefault="00712C2A" w:rsidP="00711DE0">
      <w:pPr>
        <w:snapToGrid w:val="0"/>
        <w:spacing w:line="360" w:lineRule="auto"/>
        <w:ind w:leftChars="48" w:left="31680" w:rightChars="-67" w:right="31680" w:firstLineChars="200" w:firstLine="31680"/>
        <w:rPr>
          <w:rFonts w:ascii="仿宋_GB2312" w:eastAsia="仿宋_GB2312" w:hAnsi="新宋体"/>
          <w:sz w:val="28"/>
          <w:szCs w:val="28"/>
        </w:rPr>
      </w:pPr>
    </w:p>
    <w:p w:rsidR="00712C2A" w:rsidRPr="009F601E" w:rsidRDefault="00712C2A" w:rsidP="00711DE0">
      <w:pPr>
        <w:snapToGrid w:val="0"/>
        <w:spacing w:line="360" w:lineRule="auto"/>
        <w:ind w:leftChars="48" w:left="31680" w:rightChars="-67" w:right="31680" w:firstLineChars="200" w:firstLine="31680"/>
        <w:rPr>
          <w:rFonts w:ascii="黑体" w:eastAsia="黑体" w:hAnsi="新宋体"/>
          <w:b/>
          <w:sz w:val="28"/>
          <w:szCs w:val="28"/>
        </w:rPr>
      </w:pPr>
    </w:p>
    <w:p w:rsidR="00712C2A" w:rsidRDefault="00712C2A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7"/>
        <w:gridCol w:w="1170"/>
        <w:gridCol w:w="1065"/>
        <w:gridCol w:w="945"/>
        <w:gridCol w:w="962"/>
        <w:gridCol w:w="847"/>
        <w:gridCol w:w="7"/>
        <w:gridCol w:w="1059"/>
        <w:gridCol w:w="905"/>
        <w:gridCol w:w="17"/>
        <w:gridCol w:w="496"/>
        <w:gridCol w:w="1276"/>
      </w:tblGrid>
      <w:tr w:rsidR="00712C2A" w:rsidRPr="00CD71D7" w:rsidTr="00C77723">
        <w:trPr>
          <w:trHeight w:val="454"/>
        </w:trPr>
        <w:tc>
          <w:tcPr>
            <w:tcW w:w="857" w:type="dxa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1170" w:type="dxa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．民族</w:t>
            </w: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．出生年月日</w:t>
            </w:r>
          </w:p>
        </w:tc>
        <w:tc>
          <w:tcPr>
            <w:tcW w:w="1789" w:type="dxa"/>
            <w:gridSpan w:val="3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454"/>
        </w:trPr>
        <w:tc>
          <w:tcPr>
            <w:tcW w:w="2027" w:type="dxa"/>
            <w:gridSpan w:val="2"/>
            <w:vAlign w:val="center"/>
          </w:tcPr>
          <w:p w:rsidR="00712C2A" w:rsidRPr="00CD71D7" w:rsidRDefault="00712C2A" w:rsidP="002130F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>
              <w:rPr>
                <w:rFonts w:ascii="新宋体" w:eastAsia="新宋体" w:hAnsi="新宋体" w:hint="eastAsia"/>
                <w:szCs w:val="21"/>
              </w:rPr>
              <w:t>申请单位类型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C2A" w:rsidRPr="00CD71D7" w:rsidRDefault="00712C2A" w:rsidP="00C7772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申请国家</w:t>
            </w:r>
          </w:p>
        </w:tc>
        <w:tc>
          <w:tcPr>
            <w:tcW w:w="1066" w:type="dxa"/>
            <w:gridSpan w:val="2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9E469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9E469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7.</w:t>
            </w:r>
            <w:r>
              <w:rPr>
                <w:rFonts w:ascii="新宋体" w:eastAsia="新宋体" w:hAnsi="新宋体" w:hint="eastAsia"/>
                <w:szCs w:val="21"/>
              </w:rPr>
              <w:t>申请单位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9E469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20"/>
        </w:trPr>
        <w:tc>
          <w:tcPr>
            <w:tcW w:w="857" w:type="dxa"/>
            <w:vMerge w:val="restart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8</w:t>
            </w:r>
            <w:r w:rsidRPr="00CD71D7">
              <w:rPr>
                <w:rFonts w:ascii="新宋体" w:eastAsia="新宋体" w:hAnsi="新宋体" w:hint="eastAsia"/>
                <w:szCs w:val="21"/>
              </w:rPr>
              <w:t>．当前情况</w:t>
            </w:r>
          </w:p>
        </w:tc>
        <w:tc>
          <w:tcPr>
            <w:tcW w:w="1170" w:type="dxa"/>
            <w:vMerge w:val="restart"/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拟进站应届毕业生</w:t>
            </w:r>
          </w:p>
        </w:tc>
        <w:tc>
          <w:tcPr>
            <w:tcW w:w="2010" w:type="dxa"/>
            <w:gridSpan w:val="2"/>
            <w:tcBorders>
              <w:bottom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816" w:type="dxa"/>
            <w:gridSpan w:val="3"/>
            <w:tcBorders>
              <w:bottom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12C2A" w:rsidRDefault="00712C2A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481"/>
        </w:trPr>
        <w:tc>
          <w:tcPr>
            <w:tcW w:w="857" w:type="dxa"/>
            <w:vMerge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tcBorders>
              <w:bottom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博士生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2C6DA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在职单位（非定向就业生不填此项）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在站博士后人员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博士后合作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555"/>
        </w:trPr>
        <w:tc>
          <w:tcPr>
            <w:tcW w:w="857" w:type="dxa"/>
            <w:vMerge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  <w:r>
              <w:rPr>
                <w:rFonts w:ascii="新宋体" w:eastAsia="新宋体" w:hAnsi="新宋体"/>
                <w:szCs w:val="21"/>
              </w:rPr>
              <w:t>(</w:t>
            </w:r>
            <w:r>
              <w:rPr>
                <w:rFonts w:ascii="新宋体" w:eastAsia="新宋体" w:hAnsi="新宋体" w:hint="eastAsia"/>
                <w:szCs w:val="21"/>
              </w:rPr>
              <w:t>工作站</w:t>
            </w:r>
            <w:r>
              <w:rPr>
                <w:rFonts w:ascii="新宋体" w:eastAsia="新宋体" w:hAnsi="新宋体"/>
                <w:szCs w:val="21"/>
              </w:rPr>
              <w:t>)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</w:tcBorders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553"/>
        </w:trPr>
        <w:tc>
          <w:tcPr>
            <w:tcW w:w="857" w:type="dxa"/>
            <w:vMerge w:val="restart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．主要学习经历</w:t>
            </w:r>
          </w:p>
        </w:tc>
        <w:tc>
          <w:tcPr>
            <w:tcW w:w="1170" w:type="dxa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二级学科</w:t>
            </w:r>
          </w:p>
        </w:tc>
      </w:tr>
      <w:tr w:rsidR="00712C2A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549"/>
        </w:trPr>
        <w:tc>
          <w:tcPr>
            <w:tcW w:w="857" w:type="dxa"/>
            <w:vMerge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551"/>
        </w:trPr>
        <w:tc>
          <w:tcPr>
            <w:tcW w:w="857" w:type="dxa"/>
            <w:vMerge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573"/>
        </w:trPr>
        <w:tc>
          <w:tcPr>
            <w:tcW w:w="857" w:type="dxa"/>
            <w:vMerge w:val="restart"/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10</w:t>
            </w:r>
            <w:r w:rsidRPr="00CD71D7">
              <w:rPr>
                <w:rFonts w:ascii="新宋体" w:eastAsia="新宋体" w:hAnsi="新宋体" w:hint="eastAsia"/>
                <w:szCs w:val="21"/>
              </w:rPr>
              <w:t>．主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要工作</w:t>
            </w:r>
          </w:p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170" w:type="dxa"/>
            <w:vAlign w:val="center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1177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712C2A" w:rsidRPr="00CD71D7" w:rsidTr="00C77723">
        <w:trPr>
          <w:trHeight w:val="539"/>
        </w:trPr>
        <w:tc>
          <w:tcPr>
            <w:tcW w:w="857" w:type="dxa"/>
            <w:vMerge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547"/>
        </w:trPr>
        <w:tc>
          <w:tcPr>
            <w:tcW w:w="857" w:type="dxa"/>
            <w:vMerge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555"/>
        </w:trPr>
        <w:tc>
          <w:tcPr>
            <w:tcW w:w="857" w:type="dxa"/>
            <w:vMerge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555"/>
        </w:trPr>
        <w:tc>
          <w:tcPr>
            <w:tcW w:w="857" w:type="dxa"/>
            <w:vMerge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563"/>
        </w:trPr>
        <w:tc>
          <w:tcPr>
            <w:tcW w:w="857" w:type="dxa"/>
            <w:vMerge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563"/>
        </w:trPr>
        <w:tc>
          <w:tcPr>
            <w:tcW w:w="857" w:type="dxa"/>
            <w:vMerge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C77723">
        <w:trPr>
          <w:trHeight w:val="543"/>
        </w:trPr>
        <w:tc>
          <w:tcPr>
            <w:tcW w:w="857" w:type="dxa"/>
            <w:vMerge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712C2A" w:rsidRPr="00CD71D7" w:rsidRDefault="00712C2A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712C2A" w:rsidRDefault="00712C2A" w:rsidP="005C64C3">
      <w:pPr>
        <w:rPr>
          <w:rFonts w:ascii="新宋体" w:eastAsia="新宋体" w:hAnsi="新宋体"/>
          <w:b/>
          <w:szCs w:val="21"/>
        </w:rPr>
      </w:pPr>
    </w:p>
    <w:p w:rsidR="00712C2A" w:rsidRDefault="00712C2A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科研情况</w:t>
      </w:r>
    </w:p>
    <w:tbl>
      <w:tblPr>
        <w:tblW w:w="9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1107"/>
        <w:gridCol w:w="1727"/>
        <w:gridCol w:w="1486"/>
        <w:gridCol w:w="1181"/>
        <w:gridCol w:w="1276"/>
        <w:gridCol w:w="1396"/>
      </w:tblGrid>
      <w:tr w:rsidR="00712C2A" w:rsidRPr="00CD71D7" w:rsidTr="005704BD">
        <w:trPr>
          <w:trHeight w:val="530"/>
        </w:trPr>
        <w:tc>
          <w:tcPr>
            <w:tcW w:w="842" w:type="dxa"/>
            <w:vMerge w:val="restart"/>
            <w:vAlign w:val="center"/>
          </w:tcPr>
          <w:p w:rsidR="00712C2A" w:rsidRPr="00CD71D7" w:rsidRDefault="00712C2A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11</w:t>
            </w:r>
            <w:r w:rsidRPr="00CD71D7">
              <w:rPr>
                <w:rFonts w:ascii="新宋体" w:eastAsia="新宋体" w:hAnsi="新宋体" w:hint="eastAsia"/>
                <w:szCs w:val="21"/>
              </w:rPr>
              <w:t>．承担重大项目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107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</w:t>
            </w:r>
            <w:r w:rsidRPr="00CD71D7"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213" w:type="dxa"/>
            <w:gridSpan w:val="2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基金</w:t>
            </w:r>
            <w:r>
              <w:rPr>
                <w:rFonts w:ascii="新宋体" w:eastAsia="新宋体" w:hAnsi="新宋体"/>
                <w:szCs w:val="21"/>
              </w:rPr>
              <w:t>/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181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712C2A" w:rsidRPr="00CD71D7" w:rsidTr="005B6EBE">
        <w:trPr>
          <w:trHeight w:val="566"/>
        </w:trPr>
        <w:tc>
          <w:tcPr>
            <w:tcW w:w="842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E658F8">
        <w:trPr>
          <w:trHeight w:val="545"/>
        </w:trPr>
        <w:tc>
          <w:tcPr>
            <w:tcW w:w="842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8D6132">
        <w:trPr>
          <w:trHeight w:val="553"/>
        </w:trPr>
        <w:tc>
          <w:tcPr>
            <w:tcW w:w="842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3F1CDD">
        <w:trPr>
          <w:trHeight w:val="561"/>
        </w:trPr>
        <w:tc>
          <w:tcPr>
            <w:tcW w:w="842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152431">
        <w:trPr>
          <w:trHeight w:val="569"/>
        </w:trPr>
        <w:tc>
          <w:tcPr>
            <w:tcW w:w="842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F7322F">
        <w:trPr>
          <w:trHeight w:val="55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712C2A" w:rsidRPr="00CD71D7" w:rsidRDefault="00712C2A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12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．已发表的论文</w:t>
            </w:r>
            <w:r>
              <w:rPr>
                <w:rFonts w:ascii="新宋体" w:eastAsia="新宋体" w:hAnsi="新宋体" w:hint="eastAsia"/>
                <w:szCs w:val="21"/>
              </w:rPr>
              <w:t>（含第一、二排名）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论文发表的学术刊物或会议名称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19259A" w:rsidRDefault="00712C2A" w:rsidP="009E1C5C">
            <w:pPr>
              <w:jc w:val="center"/>
            </w:pPr>
            <w:r w:rsidRPr="0019259A">
              <w:rPr>
                <w:rFonts w:hint="eastAsia"/>
              </w:rPr>
              <w:t>收录情况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712C2A" w:rsidRPr="00CD71D7" w:rsidTr="00F7322F">
        <w:trPr>
          <w:trHeight w:val="555"/>
        </w:trPr>
        <w:tc>
          <w:tcPr>
            <w:tcW w:w="842" w:type="dxa"/>
            <w:vMerge/>
          </w:tcPr>
          <w:p w:rsidR="00712C2A" w:rsidRDefault="00712C2A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1D5F56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F7322F">
        <w:trPr>
          <w:trHeight w:val="555"/>
        </w:trPr>
        <w:tc>
          <w:tcPr>
            <w:tcW w:w="842" w:type="dxa"/>
            <w:vMerge/>
          </w:tcPr>
          <w:p w:rsidR="00712C2A" w:rsidRDefault="00712C2A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F7322F">
        <w:trPr>
          <w:trHeight w:val="555"/>
        </w:trPr>
        <w:tc>
          <w:tcPr>
            <w:tcW w:w="842" w:type="dxa"/>
            <w:vMerge/>
          </w:tcPr>
          <w:p w:rsidR="00712C2A" w:rsidRDefault="00712C2A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F7322F">
        <w:trPr>
          <w:trHeight w:val="555"/>
        </w:trPr>
        <w:tc>
          <w:tcPr>
            <w:tcW w:w="842" w:type="dxa"/>
            <w:vMerge/>
          </w:tcPr>
          <w:p w:rsidR="00712C2A" w:rsidRDefault="00712C2A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F7322F">
        <w:trPr>
          <w:trHeight w:val="555"/>
        </w:trPr>
        <w:tc>
          <w:tcPr>
            <w:tcW w:w="842" w:type="dxa"/>
            <w:vMerge/>
          </w:tcPr>
          <w:p w:rsidR="00712C2A" w:rsidRDefault="00712C2A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F7322F">
        <w:trPr>
          <w:trHeight w:val="55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712C2A" w:rsidRDefault="00712C2A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0F7C42">
        <w:trPr>
          <w:trHeight w:val="43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712C2A" w:rsidRPr="00CD71D7" w:rsidRDefault="00712C2A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．已发表的专著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</w:tr>
      <w:tr w:rsidR="00712C2A" w:rsidRPr="00CD71D7" w:rsidTr="00D90DD0">
        <w:trPr>
          <w:trHeight w:val="435"/>
        </w:trPr>
        <w:tc>
          <w:tcPr>
            <w:tcW w:w="842" w:type="dxa"/>
            <w:vMerge/>
          </w:tcPr>
          <w:p w:rsidR="00712C2A" w:rsidRPr="00CD71D7" w:rsidRDefault="00712C2A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A71548">
        <w:trPr>
          <w:trHeight w:val="435"/>
        </w:trPr>
        <w:tc>
          <w:tcPr>
            <w:tcW w:w="842" w:type="dxa"/>
            <w:vMerge/>
          </w:tcPr>
          <w:p w:rsidR="00712C2A" w:rsidRPr="00CD71D7" w:rsidRDefault="00712C2A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7E2B98">
        <w:trPr>
          <w:trHeight w:val="435"/>
        </w:trPr>
        <w:tc>
          <w:tcPr>
            <w:tcW w:w="842" w:type="dxa"/>
            <w:vMerge/>
          </w:tcPr>
          <w:p w:rsidR="00712C2A" w:rsidRPr="00CD71D7" w:rsidRDefault="00712C2A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503DB8">
        <w:trPr>
          <w:trHeight w:val="435"/>
        </w:trPr>
        <w:tc>
          <w:tcPr>
            <w:tcW w:w="842" w:type="dxa"/>
            <w:vMerge/>
          </w:tcPr>
          <w:p w:rsidR="00712C2A" w:rsidRPr="00CD71D7" w:rsidRDefault="00712C2A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FC7711">
        <w:trPr>
          <w:trHeight w:val="43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712C2A" w:rsidRPr="00CD71D7" w:rsidRDefault="00712C2A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164BC9">
        <w:trPr>
          <w:trHeight w:val="520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712C2A" w:rsidRPr="00CD71D7" w:rsidRDefault="00712C2A" w:rsidP="00164B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．已取得的专利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授权编号（或受理编号）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650AD2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受理时间（未授权）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712C2A" w:rsidRPr="00CD71D7" w:rsidTr="00F7322F">
        <w:trPr>
          <w:trHeight w:val="520"/>
        </w:trPr>
        <w:tc>
          <w:tcPr>
            <w:tcW w:w="842" w:type="dxa"/>
            <w:vMerge/>
          </w:tcPr>
          <w:p w:rsidR="00712C2A" w:rsidRPr="00CD71D7" w:rsidRDefault="00712C2A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F7322F">
        <w:trPr>
          <w:trHeight w:val="520"/>
        </w:trPr>
        <w:tc>
          <w:tcPr>
            <w:tcW w:w="842" w:type="dxa"/>
            <w:vMerge/>
          </w:tcPr>
          <w:p w:rsidR="00712C2A" w:rsidRPr="00CD71D7" w:rsidRDefault="00712C2A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F7322F">
        <w:trPr>
          <w:trHeight w:val="520"/>
        </w:trPr>
        <w:tc>
          <w:tcPr>
            <w:tcW w:w="842" w:type="dxa"/>
            <w:vMerge/>
          </w:tcPr>
          <w:p w:rsidR="00712C2A" w:rsidRPr="00CD71D7" w:rsidRDefault="00712C2A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F7322F">
        <w:trPr>
          <w:trHeight w:val="520"/>
        </w:trPr>
        <w:tc>
          <w:tcPr>
            <w:tcW w:w="842" w:type="dxa"/>
            <w:vMerge/>
          </w:tcPr>
          <w:p w:rsidR="00712C2A" w:rsidRPr="00CD71D7" w:rsidRDefault="00712C2A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F7322F">
        <w:trPr>
          <w:trHeight w:val="520"/>
        </w:trPr>
        <w:tc>
          <w:tcPr>
            <w:tcW w:w="842" w:type="dxa"/>
            <w:vMerge/>
          </w:tcPr>
          <w:p w:rsidR="00712C2A" w:rsidRPr="00CD71D7" w:rsidRDefault="00712C2A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12C2A" w:rsidRPr="00CD71D7" w:rsidRDefault="00712C2A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712C2A" w:rsidRPr="00F00851" w:rsidRDefault="00712C2A" w:rsidP="0068164F">
      <w:pPr>
        <w:jc w:val="center"/>
        <w:rPr>
          <w:rFonts w:ascii="新宋体" w:eastAsia="新宋体" w:hAnsi="新宋体"/>
          <w:b/>
          <w:szCs w:val="21"/>
        </w:rPr>
      </w:pPr>
    </w:p>
    <w:p w:rsidR="00712C2A" w:rsidRDefault="00712C2A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三、奖励情况</w:t>
      </w:r>
    </w:p>
    <w:tbl>
      <w:tblPr>
        <w:tblW w:w="90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1548"/>
        <w:gridCol w:w="2788"/>
        <w:gridCol w:w="1170"/>
        <w:gridCol w:w="1290"/>
        <w:gridCol w:w="1410"/>
      </w:tblGrid>
      <w:tr w:rsidR="00712C2A" w:rsidRPr="00CD71D7" w:rsidTr="006A3FF3">
        <w:trPr>
          <w:trHeight w:val="549"/>
        </w:trPr>
        <w:tc>
          <w:tcPr>
            <w:tcW w:w="840" w:type="dxa"/>
            <w:vMerge w:val="restart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712C2A" w:rsidRPr="00CD71D7" w:rsidRDefault="00712C2A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．获得科技奖励情况</w:t>
            </w:r>
          </w:p>
        </w:tc>
        <w:tc>
          <w:tcPr>
            <w:tcW w:w="1548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788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1170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290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410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712C2A" w:rsidRPr="00CD71D7" w:rsidTr="006A3FF3">
        <w:trPr>
          <w:trHeight w:val="557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12C2A" w:rsidRPr="00CD71D7" w:rsidRDefault="00712C2A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51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59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67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47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47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47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47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47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47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89"/>
        </w:trPr>
        <w:tc>
          <w:tcPr>
            <w:tcW w:w="840" w:type="dxa"/>
            <w:tcBorders>
              <w:left w:val="nil"/>
              <w:right w:val="nil"/>
            </w:tcBorders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55"/>
        </w:trPr>
        <w:tc>
          <w:tcPr>
            <w:tcW w:w="840" w:type="dxa"/>
            <w:vMerge w:val="restart"/>
            <w:vAlign w:val="center"/>
          </w:tcPr>
          <w:p w:rsidR="00712C2A" w:rsidRPr="00CD71D7" w:rsidRDefault="00712C2A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6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．获得荣誉称号情况</w:t>
            </w: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3958" w:type="dxa"/>
            <w:gridSpan w:val="2"/>
            <w:vAlign w:val="center"/>
          </w:tcPr>
          <w:p w:rsidR="00712C2A" w:rsidRPr="00CD71D7" w:rsidRDefault="00712C2A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2700" w:type="dxa"/>
            <w:gridSpan w:val="2"/>
            <w:vAlign w:val="center"/>
          </w:tcPr>
          <w:p w:rsidR="00712C2A" w:rsidRPr="00CD71D7" w:rsidRDefault="00712C2A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712C2A" w:rsidRPr="00CD71D7" w:rsidTr="006A3FF3">
        <w:trPr>
          <w:trHeight w:val="493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57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57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57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57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65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65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65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65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6A3FF3">
        <w:trPr>
          <w:trHeight w:val="565"/>
        </w:trPr>
        <w:tc>
          <w:tcPr>
            <w:tcW w:w="840" w:type="dxa"/>
            <w:vMerge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12C2A" w:rsidRPr="00CD71D7" w:rsidRDefault="00712C2A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712C2A" w:rsidRDefault="00712C2A" w:rsidP="0068164F">
      <w:pPr>
        <w:rPr>
          <w:rFonts w:ascii="新宋体" w:eastAsia="新宋体" w:hAnsi="新宋体"/>
          <w:b/>
          <w:szCs w:val="21"/>
        </w:rPr>
      </w:pPr>
    </w:p>
    <w:p w:rsidR="00712C2A" w:rsidRDefault="00712C2A" w:rsidP="0068164F">
      <w:pPr>
        <w:rPr>
          <w:rFonts w:ascii="新宋体" w:eastAsia="新宋体" w:hAnsi="新宋体"/>
          <w:b/>
          <w:szCs w:val="21"/>
        </w:rPr>
      </w:pPr>
    </w:p>
    <w:p w:rsidR="00712C2A" w:rsidRDefault="00712C2A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四、导师情况及研究课题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7639"/>
      </w:tblGrid>
      <w:tr w:rsidR="00712C2A" w:rsidRPr="00CD71D7" w:rsidTr="00E27D27">
        <w:trPr>
          <w:trHeight w:val="630"/>
        </w:trPr>
        <w:tc>
          <w:tcPr>
            <w:tcW w:w="1985" w:type="dxa"/>
            <w:gridSpan w:val="2"/>
            <w:vAlign w:val="center"/>
          </w:tcPr>
          <w:p w:rsidR="00712C2A" w:rsidRPr="00CD71D7" w:rsidRDefault="00712C2A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7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7639" w:type="dxa"/>
            <w:vAlign w:val="center"/>
          </w:tcPr>
          <w:p w:rsidR="00712C2A" w:rsidRPr="00CD71D7" w:rsidRDefault="00712C2A" w:rsidP="00E27D2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73049D">
        <w:trPr>
          <w:trHeight w:val="580"/>
        </w:trPr>
        <w:tc>
          <w:tcPr>
            <w:tcW w:w="709" w:type="dxa"/>
            <w:vMerge w:val="restart"/>
            <w:vAlign w:val="center"/>
          </w:tcPr>
          <w:p w:rsidR="00712C2A" w:rsidRPr="00CD71D7" w:rsidRDefault="00712C2A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8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研究课题</w:t>
            </w:r>
            <w:r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中文</w:t>
            </w:r>
          </w:p>
        </w:tc>
        <w:tc>
          <w:tcPr>
            <w:tcW w:w="7639" w:type="dxa"/>
            <w:vAlign w:val="center"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73049D">
        <w:trPr>
          <w:trHeight w:val="630"/>
        </w:trPr>
        <w:tc>
          <w:tcPr>
            <w:tcW w:w="709" w:type="dxa"/>
            <w:vMerge/>
            <w:vAlign w:val="center"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英文</w:t>
            </w:r>
          </w:p>
        </w:tc>
        <w:tc>
          <w:tcPr>
            <w:tcW w:w="7639" w:type="dxa"/>
            <w:vAlign w:val="center"/>
          </w:tcPr>
          <w:p w:rsidR="00712C2A" w:rsidRPr="00CD71D7" w:rsidRDefault="00712C2A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712C2A" w:rsidRPr="00CD71D7" w:rsidTr="00BA654A">
        <w:trPr>
          <w:trHeight w:val="10859"/>
        </w:trPr>
        <w:tc>
          <w:tcPr>
            <w:tcW w:w="9624" w:type="dxa"/>
            <w:gridSpan w:val="3"/>
          </w:tcPr>
          <w:p w:rsidR="00712C2A" w:rsidRPr="00CD71D7" w:rsidRDefault="00712C2A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．研究设想（概括项目主要内容、主要创新点、项目的预期目标、科学意义、应用前景等。）：</w:t>
            </w:r>
          </w:p>
        </w:tc>
      </w:tr>
    </w:tbl>
    <w:p w:rsidR="00712C2A" w:rsidRDefault="00712C2A" w:rsidP="00497832">
      <w:pPr>
        <w:ind w:left="420"/>
        <w:rPr>
          <w:rFonts w:ascii="新宋体" w:eastAsia="新宋体" w:hAnsi="新宋体"/>
          <w:b/>
          <w:szCs w:val="21"/>
        </w:rPr>
      </w:pPr>
    </w:p>
    <w:p w:rsidR="00712C2A" w:rsidRDefault="00712C2A" w:rsidP="00497832">
      <w:pPr>
        <w:ind w:left="420"/>
        <w:rPr>
          <w:rFonts w:ascii="新宋体" w:eastAsia="新宋体" w:hAnsi="新宋体"/>
          <w:b/>
          <w:szCs w:val="21"/>
        </w:rPr>
      </w:pPr>
    </w:p>
    <w:p w:rsidR="00712C2A" w:rsidRDefault="00712C2A" w:rsidP="00BA654A">
      <w:pPr>
        <w:rPr>
          <w:rFonts w:ascii="新宋体" w:eastAsia="新宋体" w:hAnsi="新宋体"/>
          <w:b/>
          <w:szCs w:val="21"/>
        </w:rPr>
      </w:pPr>
    </w:p>
    <w:p w:rsidR="00712C2A" w:rsidRDefault="00712C2A" w:rsidP="00BA654A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五、本人承诺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498"/>
      </w:tblGrid>
      <w:tr w:rsidR="00712C2A" w:rsidTr="003D073E">
        <w:trPr>
          <w:trHeight w:val="247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C2A" w:rsidRPr="0000494E" w:rsidRDefault="00712C2A" w:rsidP="00712C2A">
            <w:pPr>
              <w:ind w:firstLineChars="200" w:firstLine="31680"/>
              <w:rPr>
                <w:rFonts w:ascii="新宋体" w:eastAsia="新宋体" w:hAnsi="新宋体"/>
                <w:szCs w:val="21"/>
              </w:rPr>
            </w:pPr>
            <w:r w:rsidRPr="0000494E">
              <w:rPr>
                <w:rFonts w:hint="eastAsia"/>
              </w:rPr>
              <w:t>本人已认真审阅此申请表所填内容，并保证所填内容真实可靠且无涉密内容。对因虚报、伪造等行为引起的后果及法律责任均由本人承担。</w:t>
            </w:r>
            <w:bookmarkStart w:id="0" w:name="OLE_LINK2"/>
            <w:r>
              <w:rPr>
                <w:rFonts w:hint="eastAsia"/>
              </w:rPr>
              <w:t>在外期间，将自觉遵守法律法规，坚决维护国家主权和民族尊严并严守国家秘密</w:t>
            </w:r>
            <w:r w:rsidRPr="0000494E">
              <w:rPr>
                <w:rFonts w:hint="eastAsia"/>
              </w:rPr>
              <w:t>。</w:t>
            </w:r>
          </w:p>
          <w:bookmarkEnd w:id="0"/>
          <w:p w:rsidR="00712C2A" w:rsidRDefault="00712C2A" w:rsidP="00712C2A">
            <w:pPr>
              <w:ind w:firstLineChars="200" w:firstLine="31680"/>
              <w:rPr>
                <w:rFonts w:ascii="新宋体" w:eastAsia="新宋体" w:hAnsi="新宋体"/>
                <w:szCs w:val="21"/>
              </w:rPr>
            </w:pPr>
          </w:p>
          <w:p w:rsidR="00712C2A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Default="00712C2A" w:rsidP="00712C2A">
            <w:pPr>
              <w:ind w:firstLineChars="200" w:firstLine="316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712C2A" w:rsidRDefault="00712C2A" w:rsidP="00BA654A">
      <w:pPr>
        <w:rPr>
          <w:rFonts w:ascii="新宋体" w:eastAsia="新宋体" w:hAnsi="新宋体"/>
          <w:b/>
          <w:szCs w:val="21"/>
        </w:rPr>
      </w:pPr>
    </w:p>
    <w:p w:rsidR="00712C2A" w:rsidRPr="00D330F6" w:rsidRDefault="00712C2A" w:rsidP="00BA654A">
      <w:pPr>
        <w:rPr>
          <w:rFonts w:ascii="新宋体" w:eastAsia="新宋体" w:hAnsi="新宋体"/>
          <w:b/>
          <w:szCs w:val="21"/>
        </w:rPr>
      </w:pPr>
      <w:r w:rsidRPr="00D330F6">
        <w:rPr>
          <w:rFonts w:ascii="新宋体" w:eastAsia="新宋体" w:hAnsi="新宋体" w:hint="eastAsia"/>
          <w:b/>
          <w:szCs w:val="21"/>
        </w:rPr>
        <w:t>六</w:t>
      </w:r>
      <w:r>
        <w:rPr>
          <w:rFonts w:ascii="新宋体" w:eastAsia="新宋体" w:hAnsi="新宋体" w:hint="eastAsia"/>
          <w:b/>
          <w:szCs w:val="21"/>
        </w:rPr>
        <w:t>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  <w:r>
        <w:rPr>
          <w:rFonts w:ascii="新宋体" w:eastAsia="新宋体" w:hAnsi="新宋体" w:hint="eastAsia"/>
          <w:b/>
          <w:szCs w:val="21"/>
        </w:rPr>
        <w:t>（由推荐</w:t>
      </w:r>
      <w:smartTag w:uri="urn:schemas-microsoft-com:office:smarttags" w:element="PersonName">
        <w:r>
          <w:rPr>
            <w:rFonts w:ascii="新宋体" w:eastAsia="新宋体" w:hAnsi="新宋体" w:hint="eastAsia"/>
            <w:b/>
            <w:szCs w:val="21"/>
          </w:rPr>
          <w:t>单位</w:t>
        </w:r>
      </w:smartTag>
      <w:r>
        <w:rPr>
          <w:rFonts w:ascii="新宋体" w:eastAsia="新宋体" w:hAnsi="新宋体" w:hint="eastAsia"/>
          <w:b/>
          <w:szCs w:val="21"/>
        </w:rPr>
        <w:t>博士后工作主管部门填写）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0"/>
      </w:tblGrid>
      <w:tr w:rsidR="00712C2A" w:rsidRPr="00220806" w:rsidTr="003D073E">
        <w:trPr>
          <w:trHeight w:val="9637"/>
        </w:trPr>
        <w:tc>
          <w:tcPr>
            <w:tcW w:w="9450" w:type="dxa"/>
          </w:tcPr>
          <w:p w:rsidR="00712C2A" w:rsidRDefault="00712C2A" w:rsidP="00BA654A">
            <w:pPr>
              <w:rPr>
                <w:rFonts w:ascii="新宋体" w:eastAsia="新宋体" w:hAnsi="新宋体"/>
                <w:szCs w:val="21"/>
              </w:rPr>
            </w:pPr>
          </w:p>
          <w:p w:rsidR="00712C2A" w:rsidRDefault="00712C2A" w:rsidP="00712C2A">
            <w:pPr>
              <w:ind w:firstLineChars="50" w:firstLine="3168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获资助人员赴</w:t>
            </w:r>
            <w:r>
              <w:rPr>
                <w:rFonts w:ascii="新宋体" w:eastAsia="新宋体" w:hAnsi="新宋体" w:hint="eastAsia"/>
                <w:szCs w:val="21"/>
              </w:rPr>
              <w:t>外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</w:t>
            </w:r>
          </w:p>
          <w:p w:rsidR="00712C2A" w:rsidRPr="00C40958" w:rsidRDefault="00712C2A" w:rsidP="00BA654A">
            <w:pPr>
              <w:rPr>
                <w:rFonts w:ascii="新宋体" w:eastAsia="新宋体" w:hAnsi="新宋体"/>
                <w:szCs w:val="21"/>
              </w:rPr>
            </w:pPr>
          </w:p>
          <w:p w:rsidR="00712C2A" w:rsidRPr="00C40958" w:rsidRDefault="00712C2A" w:rsidP="00712C2A">
            <w:pPr>
              <w:ind w:firstLineChars="50" w:firstLine="31680"/>
              <w:rPr>
                <w:rFonts w:ascii="新宋体" w:eastAsia="新宋体" w:hAnsi="新宋体"/>
                <w:color w:val="FF0000"/>
                <w:szCs w:val="21"/>
              </w:rPr>
            </w:pP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在职人员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的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原单位同意其申报此项目：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</w:p>
          <w:p w:rsidR="00712C2A" w:rsidRPr="00C40958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Pr="00220806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Pr="00C40958" w:rsidRDefault="00712C2A" w:rsidP="00712C2A">
            <w:pPr>
              <w:ind w:firstLineChars="50" w:firstLine="31680"/>
              <w:rPr>
                <w:rFonts w:ascii="新宋体" w:eastAsia="新宋体" w:hAnsi="新宋体"/>
                <w:szCs w:val="21"/>
              </w:rPr>
            </w:pPr>
            <w:bookmarkStart w:id="1" w:name="OLE_LINK1"/>
            <w:r>
              <w:rPr>
                <w:rFonts w:ascii="新宋体" w:eastAsia="新宋体" w:hAnsi="新宋体" w:hint="eastAsia"/>
                <w:szCs w:val="21"/>
              </w:rPr>
              <w:t>单位审核及推荐意见：</w:t>
            </w:r>
          </w:p>
          <w:bookmarkEnd w:id="1"/>
          <w:p w:rsidR="00712C2A" w:rsidRPr="00220806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Pr="00BA654A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Pr="00220806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Pr="006F7B2B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Pr="006F7B2B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Pr="006B3E05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Default="00712C2A" w:rsidP="003D073E">
            <w:pPr>
              <w:rPr>
                <w:rFonts w:ascii="新宋体" w:eastAsia="新宋体" w:hAnsi="新宋体"/>
                <w:szCs w:val="21"/>
              </w:rPr>
            </w:pPr>
          </w:p>
          <w:p w:rsidR="00712C2A" w:rsidRPr="00220806" w:rsidRDefault="00712C2A" w:rsidP="003D073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712C2A" w:rsidRPr="00220806" w:rsidRDefault="00712C2A" w:rsidP="00712C2A">
            <w:pPr>
              <w:ind w:firstLineChars="2100" w:firstLine="3168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712C2A" w:rsidRPr="00220806" w:rsidRDefault="00712C2A" w:rsidP="00712C2A">
            <w:pPr>
              <w:ind w:firstLineChars="2400" w:firstLine="3168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712C2A" w:rsidRPr="00220806" w:rsidRDefault="00712C2A" w:rsidP="00712C2A">
            <w:pPr>
              <w:ind w:firstLineChars="2350" w:firstLine="3168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712C2A" w:rsidRDefault="00712C2A" w:rsidP="00D0354E">
      <w:pPr>
        <w:pStyle w:val="ListParagraph"/>
        <w:ind w:left="420" w:firstLineChars="0" w:firstLine="0"/>
      </w:pPr>
    </w:p>
    <w:sectPr w:rsidR="00712C2A" w:rsidSect="007268AB">
      <w:footerReference w:type="even" r:id="rId7"/>
      <w:footerReference w:type="default" r:id="rId8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C2A" w:rsidRDefault="00712C2A" w:rsidP="009859ED">
      <w:r>
        <w:separator/>
      </w:r>
    </w:p>
  </w:endnote>
  <w:endnote w:type="continuationSeparator" w:id="0">
    <w:p w:rsidR="00712C2A" w:rsidRDefault="00712C2A" w:rsidP="0098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C2A" w:rsidRDefault="00712C2A" w:rsidP="000B3A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2C2A" w:rsidRDefault="00712C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C2A" w:rsidRDefault="00712C2A" w:rsidP="000B3A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12C2A" w:rsidRDefault="00712C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C2A" w:rsidRDefault="00712C2A" w:rsidP="009859ED">
      <w:r>
        <w:separator/>
      </w:r>
    </w:p>
  </w:footnote>
  <w:footnote w:type="continuationSeparator" w:id="0">
    <w:p w:rsidR="00712C2A" w:rsidRDefault="00712C2A" w:rsidP="0098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64F"/>
    <w:rsid w:val="00001CF1"/>
    <w:rsid w:val="0000317C"/>
    <w:rsid w:val="0000494E"/>
    <w:rsid w:val="00010369"/>
    <w:rsid w:val="000221FC"/>
    <w:rsid w:val="000231D7"/>
    <w:rsid w:val="00026E3A"/>
    <w:rsid w:val="0004577C"/>
    <w:rsid w:val="00047F9D"/>
    <w:rsid w:val="000B3AE5"/>
    <w:rsid w:val="000C4520"/>
    <w:rsid w:val="000C6B12"/>
    <w:rsid w:val="000F7C42"/>
    <w:rsid w:val="00104626"/>
    <w:rsid w:val="00111016"/>
    <w:rsid w:val="00113DEF"/>
    <w:rsid w:val="00117704"/>
    <w:rsid w:val="001471A7"/>
    <w:rsid w:val="00152431"/>
    <w:rsid w:val="00161C80"/>
    <w:rsid w:val="00164BC9"/>
    <w:rsid w:val="00174144"/>
    <w:rsid w:val="0019259A"/>
    <w:rsid w:val="001B4557"/>
    <w:rsid w:val="001C4BF5"/>
    <w:rsid w:val="001D5F56"/>
    <w:rsid w:val="001E5C13"/>
    <w:rsid w:val="00201BD3"/>
    <w:rsid w:val="00210436"/>
    <w:rsid w:val="002130F7"/>
    <w:rsid w:val="00220806"/>
    <w:rsid w:val="002264B5"/>
    <w:rsid w:val="00237A1B"/>
    <w:rsid w:val="00247321"/>
    <w:rsid w:val="00255360"/>
    <w:rsid w:val="002638A7"/>
    <w:rsid w:val="00270E85"/>
    <w:rsid w:val="0028413E"/>
    <w:rsid w:val="002C0980"/>
    <w:rsid w:val="002C6DA7"/>
    <w:rsid w:val="002F1FB3"/>
    <w:rsid w:val="003068E6"/>
    <w:rsid w:val="00325C28"/>
    <w:rsid w:val="00382647"/>
    <w:rsid w:val="00385DCC"/>
    <w:rsid w:val="003915BB"/>
    <w:rsid w:val="00392241"/>
    <w:rsid w:val="00392835"/>
    <w:rsid w:val="00394F3B"/>
    <w:rsid w:val="003A5BCC"/>
    <w:rsid w:val="003B4A1B"/>
    <w:rsid w:val="003C1080"/>
    <w:rsid w:val="003C66C1"/>
    <w:rsid w:val="003C709C"/>
    <w:rsid w:val="003C712B"/>
    <w:rsid w:val="003D073E"/>
    <w:rsid w:val="003F1CDD"/>
    <w:rsid w:val="003F5FF5"/>
    <w:rsid w:val="00444511"/>
    <w:rsid w:val="0044462C"/>
    <w:rsid w:val="00467637"/>
    <w:rsid w:val="0048142F"/>
    <w:rsid w:val="00497832"/>
    <w:rsid w:val="004B3DE6"/>
    <w:rsid w:val="004C72B9"/>
    <w:rsid w:val="004D5D5A"/>
    <w:rsid w:val="004F1BDC"/>
    <w:rsid w:val="00502A8B"/>
    <w:rsid w:val="00503DB8"/>
    <w:rsid w:val="00506DE7"/>
    <w:rsid w:val="00514B39"/>
    <w:rsid w:val="0053396F"/>
    <w:rsid w:val="00544F47"/>
    <w:rsid w:val="005559AA"/>
    <w:rsid w:val="0055626B"/>
    <w:rsid w:val="00556754"/>
    <w:rsid w:val="005704BD"/>
    <w:rsid w:val="00574DB2"/>
    <w:rsid w:val="00575CFF"/>
    <w:rsid w:val="00576E0A"/>
    <w:rsid w:val="005877DF"/>
    <w:rsid w:val="005B6EBE"/>
    <w:rsid w:val="005C64C3"/>
    <w:rsid w:val="005D3493"/>
    <w:rsid w:val="005F6CE7"/>
    <w:rsid w:val="005F7918"/>
    <w:rsid w:val="00643E4F"/>
    <w:rsid w:val="00650AD2"/>
    <w:rsid w:val="0068164F"/>
    <w:rsid w:val="00687716"/>
    <w:rsid w:val="00694B9D"/>
    <w:rsid w:val="006A3FF3"/>
    <w:rsid w:val="006B3E05"/>
    <w:rsid w:val="006D0B2D"/>
    <w:rsid w:val="006D4E7C"/>
    <w:rsid w:val="006D76BD"/>
    <w:rsid w:val="006E4EFC"/>
    <w:rsid w:val="006E7390"/>
    <w:rsid w:val="006F7B2B"/>
    <w:rsid w:val="00705F0D"/>
    <w:rsid w:val="00710548"/>
    <w:rsid w:val="0071086C"/>
    <w:rsid w:val="00711DE0"/>
    <w:rsid w:val="00712C2A"/>
    <w:rsid w:val="007159AA"/>
    <w:rsid w:val="007268AB"/>
    <w:rsid w:val="0073049D"/>
    <w:rsid w:val="007A3942"/>
    <w:rsid w:val="007E2B98"/>
    <w:rsid w:val="00826A98"/>
    <w:rsid w:val="008438AE"/>
    <w:rsid w:val="00877D26"/>
    <w:rsid w:val="00883D3D"/>
    <w:rsid w:val="00893EFB"/>
    <w:rsid w:val="008A059E"/>
    <w:rsid w:val="008B127A"/>
    <w:rsid w:val="008C1E65"/>
    <w:rsid w:val="008D6132"/>
    <w:rsid w:val="0090316F"/>
    <w:rsid w:val="00916E1B"/>
    <w:rsid w:val="00917AEE"/>
    <w:rsid w:val="009322C9"/>
    <w:rsid w:val="00940A9B"/>
    <w:rsid w:val="009859ED"/>
    <w:rsid w:val="009A448F"/>
    <w:rsid w:val="009E1C5C"/>
    <w:rsid w:val="009E4693"/>
    <w:rsid w:val="009F601E"/>
    <w:rsid w:val="00A0079A"/>
    <w:rsid w:val="00A15FAA"/>
    <w:rsid w:val="00A33102"/>
    <w:rsid w:val="00A5763D"/>
    <w:rsid w:val="00A649AE"/>
    <w:rsid w:val="00A71548"/>
    <w:rsid w:val="00A77BB7"/>
    <w:rsid w:val="00A91512"/>
    <w:rsid w:val="00AC6DD7"/>
    <w:rsid w:val="00AF705B"/>
    <w:rsid w:val="00B04DC1"/>
    <w:rsid w:val="00B2359E"/>
    <w:rsid w:val="00B267ED"/>
    <w:rsid w:val="00B32A9D"/>
    <w:rsid w:val="00B827B8"/>
    <w:rsid w:val="00BA654A"/>
    <w:rsid w:val="00BB2487"/>
    <w:rsid w:val="00BB7CCF"/>
    <w:rsid w:val="00BC1453"/>
    <w:rsid w:val="00BD6DDD"/>
    <w:rsid w:val="00BE6BEA"/>
    <w:rsid w:val="00C07312"/>
    <w:rsid w:val="00C11831"/>
    <w:rsid w:val="00C40958"/>
    <w:rsid w:val="00C62CCA"/>
    <w:rsid w:val="00C62ECC"/>
    <w:rsid w:val="00C6464C"/>
    <w:rsid w:val="00C663C5"/>
    <w:rsid w:val="00C74247"/>
    <w:rsid w:val="00C747FB"/>
    <w:rsid w:val="00C77723"/>
    <w:rsid w:val="00CB5F77"/>
    <w:rsid w:val="00CD71D7"/>
    <w:rsid w:val="00CF55BF"/>
    <w:rsid w:val="00CF5706"/>
    <w:rsid w:val="00D0354E"/>
    <w:rsid w:val="00D06749"/>
    <w:rsid w:val="00D330F6"/>
    <w:rsid w:val="00D40C4E"/>
    <w:rsid w:val="00D41E79"/>
    <w:rsid w:val="00D67505"/>
    <w:rsid w:val="00D817DE"/>
    <w:rsid w:val="00D90DD0"/>
    <w:rsid w:val="00DF7CEE"/>
    <w:rsid w:val="00E04CDF"/>
    <w:rsid w:val="00E23CAC"/>
    <w:rsid w:val="00E27D27"/>
    <w:rsid w:val="00E46958"/>
    <w:rsid w:val="00E46DA9"/>
    <w:rsid w:val="00E658F8"/>
    <w:rsid w:val="00E7583A"/>
    <w:rsid w:val="00E75A3C"/>
    <w:rsid w:val="00E863C4"/>
    <w:rsid w:val="00E87C24"/>
    <w:rsid w:val="00EE0FAC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42BB6"/>
    <w:rsid w:val="00F64415"/>
    <w:rsid w:val="00F7322F"/>
    <w:rsid w:val="00F74F47"/>
    <w:rsid w:val="00F90F44"/>
    <w:rsid w:val="00FC7711"/>
    <w:rsid w:val="00FE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64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8164F"/>
    <w:rPr>
      <w:sz w:val="4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8164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20B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Normal"/>
    <w:uiPriority w:val="99"/>
    <w:rsid w:val="00F74F4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7</Pages>
  <Words>328</Words>
  <Characters>1870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User</cp:lastModifiedBy>
  <cp:revision>71</cp:revision>
  <cp:lastPrinted>2015-01-27T06:02:00Z</cp:lastPrinted>
  <dcterms:created xsi:type="dcterms:W3CDTF">2013-02-26T07:28:00Z</dcterms:created>
  <dcterms:modified xsi:type="dcterms:W3CDTF">2016-01-19T07:47:00Z</dcterms:modified>
</cp:coreProperties>
</file>